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95" w:rsidRDefault="00D36E95" w:rsidP="00D36E95">
      <w:pPr>
        <w:pStyle w:val="Overskrift3"/>
      </w:pPr>
      <w:r>
        <w:t xml:space="preserve">Gruppe inddeling i </w:t>
      </w:r>
      <w:r w:rsidR="008C6A20">
        <w:t>1</w:t>
      </w:r>
      <w:r w:rsidR="00C11B60">
        <w:t>3-y</w:t>
      </w:r>
      <w:r>
        <w:t xml:space="preserve"> i emnet statistik</w:t>
      </w:r>
      <w:r w:rsidR="006C1F9E">
        <w:t xml:space="preserve"> - </w:t>
      </w:r>
      <w:r w:rsidR="006C1F9E" w:rsidRPr="006C1F9E">
        <w:rPr>
          <w:color w:val="FF0000"/>
        </w:rPr>
        <w:t>revideret</w:t>
      </w:r>
    </w:p>
    <w:p w:rsidR="00D36E95" w:rsidRDefault="00D36E95" w:rsidP="00D36E95"/>
    <w:p w:rsidR="00D36E95" w:rsidRPr="00F042EF" w:rsidRDefault="00D36E95" w:rsidP="00D36E95">
      <w:r>
        <w:t>Stikprøver</w:t>
      </w:r>
    </w:p>
    <w:p w:rsidR="00D36E95" w:rsidRPr="00F048E7" w:rsidRDefault="00D36E95" w:rsidP="00D36E95">
      <w:pPr>
        <w:jc w:val="left"/>
      </w:pPr>
      <w:r w:rsidRPr="00F048E7">
        <w:rPr>
          <w:b/>
        </w:rPr>
        <w:t xml:space="preserve">Gruppe </w:t>
      </w:r>
      <w:proofErr w:type="gramStart"/>
      <w:r w:rsidRPr="00F048E7">
        <w:rPr>
          <w:b/>
        </w:rPr>
        <w:t>1:</w:t>
      </w:r>
      <w:r w:rsidRPr="00F048E7">
        <w:t xml:space="preserve"> </w:t>
      </w:r>
      <w:r w:rsidR="00863596">
        <w:t xml:space="preserve"> </w:t>
      </w:r>
      <w:r w:rsidR="0026665A">
        <w:t>Emma</w:t>
      </w:r>
      <w:proofErr w:type="gramEnd"/>
      <w:r w:rsidR="0026665A">
        <w:t>, Maiken Morsing, Mikkel, Toke</w:t>
      </w:r>
      <w:r w:rsidRPr="00F048E7">
        <w:br/>
      </w:r>
    </w:p>
    <w:p w:rsidR="00D36E95" w:rsidRDefault="00D36E95" w:rsidP="00D36E95">
      <w:pPr>
        <w:jc w:val="left"/>
      </w:pPr>
      <w:r>
        <w:t>Opgave 11 + opgave 7 med fx Diabetes fordelt over alder</w:t>
      </w:r>
      <w:r>
        <w:br/>
      </w:r>
      <w:r w:rsidRPr="00B9671B">
        <w:rPr>
          <w:b/>
        </w:rPr>
        <w:t xml:space="preserve">Gruppe </w:t>
      </w:r>
      <w:proofErr w:type="gramStart"/>
      <w:r w:rsidRPr="00B9671B">
        <w:rPr>
          <w:b/>
        </w:rPr>
        <w:t>2:</w:t>
      </w:r>
      <w:r>
        <w:t xml:space="preserve"> </w:t>
      </w:r>
      <w:r w:rsidR="002366A2">
        <w:t xml:space="preserve"> Anne</w:t>
      </w:r>
      <w:proofErr w:type="gramEnd"/>
      <w:r w:rsidR="002366A2">
        <w:t xml:space="preserve">, </w:t>
      </w:r>
      <w:r w:rsidR="00863596">
        <w:t xml:space="preserve">Christian, </w:t>
      </w:r>
      <w:r w:rsidR="00790009">
        <w:t>Mette</w:t>
      </w:r>
      <w:r w:rsidR="007F26CC">
        <w:t>, Emilie Støvring</w:t>
      </w:r>
    </w:p>
    <w:p w:rsidR="001F76D9" w:rsidRDefault="001F76D9" w:rsidP="00D36E95">
      <w:pPr>
        <w:jc w:val="left"/>
      </w:pPr>
    </w:p>
    <w:p w:rsidR="00D36E95" w:rsidRPr="002366A2" w:rsidRDefault="00C11B60" w:rsidP="00D36E95">
      <w:pPr>
        <w:jc w:val="left"/>
      </w:pPr>
      <w:r>
        <w:t>Sammenhængen mellem to variable</w:t>
      </w:r>
      <w:r w:rsidR="00B25F72">
        <w:t>, årsagssammenhæng og skjulte variable</w:t>
      </w:r>
      <w:r w:rsidR="00D36E95">
        <w:br/>
      </w:r>
      <w:r w:rsidR="00D36E95" w:rsidRPr="00B9671B">
        <w:rPr>
          <w:b/>
        </w:rPr>
        <w:t xml:space="preserve">Gruppe </w:t>
      </w:r>
      <w:proofErr w:type="gramStart"/>
      <w:r w:rsidR="00D36E95" w:rsidRPr="00B9671B">
        <w:rPr>
          <w:b/>
        </w:rPr>
        <w:t xml:space="preserve">3: </w:t>
      </w:r>
      <w:r w:rsidR="002366A2">
        <w:rPr>
          <w:b/>
        </w:rPr>
        <w:t xml:space="preserve"> </w:t>
      </w:r>
      <w:r w:rsidR="002366A2" w:rsidRPr="002366A2">
        <w:t>Martin</w:t>
      </w:r>
      <w:proofErr w:type="gramEnd"/>
      <w:r w:rsidR="00790009">
        <w:t xml:space="preserve"> Hansen</w:t>
      </w:r>
      <w:r w:rsidR="002366A2">
        <w:t xml:space="preserve">, Sarah, </w:t>
      </w:r>
      <w:r w:rsidR="00790009">
        <w:t>Ina, Karoline, Jens Christian</w:t>
      </w:r>
    </w:p>
    <w:p w:rsidR="008C6A20" w:rsidRDefault="008C6A20" w:rsidP="00D36E95">
      <w:pPr>
        <w:jc w:val="left"/>
      </w:pPr>
    </w:p>
    <w:p w:rsidR="00D36E95" w:rsidRDefault="00D36E95" w:rsidP="00D36E95">
      <w:pPr>
        <w:jc w:val="left"/>
      </w:pPr>
      <w:r>
        <w:t xml:space="preserve">Opgave 8 + evt. </w:t>
      </w:r>
      <w:hyperlink r:id="rId9" w:history="1">
        <w:r w:rsidRPr="00E02C12">
          <w:rPr>
            <w:rStyle w:val="Hyperlink"/>
            <w:color w:val="2A6C7D" w:themeColor="accent1" w:themeShade="BF"/>
          </w:rPr>
          <w:t>www.politi.dk</w:t>
        </w:r>
      </w:hyperlink>
    </w:p>
    <w:p w:rsidR="00D36E95" w:rsidRDefault="00D36E95" w:rsidP="00D36E95">
      <w:pPr>
        <w:jc w:val="left"/>
      </w:pPr>
      <w:r w:rsidRPr="00B9671B">
        <w:rPr>
          <w:b/>
        </w:rPr>
        <w:t xml:space="preserve">Gruppe </w:t>
      </w:r>
      <w:proofErr w:type="gramStart"/>
      <w:r w:rsidRPr="00B9671B">
        <w:rPr>
          <w:b/>
        </w:rPr>
        <w:t xml:space="preserve">4: </w:t>
      </w:r>
      <w:r w:rsidR="002366A2">
        <w:rPr>
          <w:b/>
        </w:rPr>
        <w:t xml:space="preserve"> </w:t>
      </w:r>
      <w:r w:rsidR="00863596">
        <w:t>Arian</w:t>
      </w:r>
      <w:proofErr w:type="gramEnd"/>
      <w:r w:rsidR="00863596">
        <w:t xml:space="preserve">, </w:t>
      </w:r>
      <w:r w:rsidR="00790009">
        <w:t>Simon, Maiken Jørgensen, Rikke</w:t>
      </w:r>
      <w:r>
        <w:br/>
      </w:r>
    </w:p>
    <w:p w:rsidR="00D36E95" w:rsidRDefault="00D36E95" w:rsidP="00D36E95">
      <w:pPr>
        <w:jc w:val="left"/>
      </w:pPr>
      <w:r>
        <w:t>Medicinske forsøg (Placebo etc.)</w:t>
      </w:r>
      <w:r>
        <w:br/>
      </w:r>
      <w:r w:rsidRPr="00B9671B">
        <w:rPr>
          <w:b/>
        </w:rPr>
        <w:t xml:space="preserve">Gruppe </w:t>
      </w:r>
      <w:proofErr w:type="gramStart"/>
      <w:r w:rsidRPr="00B9671B">
        <w:rPr>
          <w:b/>
        </w:rPr>
        <w:t xml:space="preserve">5: </w:t>
      </w:r>
      <w:r w:rsidR="00863596">
        <w:rPr>
          <w:b/>
        </w:rPr>
        <w:t xml:space="preserve"> </w:t>
      </w:r>
      <w:r w:rsidR="00863596" w:rsidRPr="00863596">
        <w:t>Emilie</w:t>
      </w:r>
      <w:proofErr w:type="gramEnd"/>
      <w:r w:rsidR="00863596" w:rsidRPr="00863596">
        <w:t xml:space="preserve"> Egtved</w:t>
      </w:r>
      <w:r w:rsidR="00863596">
        <w:t xml:space="preserve">, </w:t>
      </w:r>
      <w:r w:rsidR="0026665A">
        <w:t xml:space="preserve">Mathilde, </w:t>
      </w:r>
      <w:r w:rsidR="00790009">
        <w:t>Julie, Lalitha</w:t>
      </w:r>
      <w:r>
        <w:br/>
      </w:r>
    </w:p>
    <w:p w:rsidR="00D36E95" w:rsidRPr="008C6A20" w:rsidRDefault="00D36E95" w:rsidP="00D36E95">
      <w:pPr>
        <w:jc w:val="left"/>
      </w:pPr>
      <w:r>
        <w:t>Danmarks Statistik</w:t>
      </w:r>
      <w:r>
        <w:br/>
      </w:r>
      <w:r w:rsidRPr="00B9671B">
        <w:rPr>
          <w:b/>
        </w:rPr>
        <w:t xml:space="preserve">Gruppe </w:t>
      </w:r>
      <w:proofErr w:type="gramStart"/>
      <w:r w:rsidRPr="00B9671B">
        <w:rPr>
          <w:b/>
        </w:rPr>
        <w:t>6:</w:t>
      </w:r>
      <w:r w:rsidR="00F048E7">
        <w:rPr>
          <w:b/>
        </w:rPr>
        <w:t xml:space="preserve"> </w:t>
      </w:r>
      <w:r w:rsidR="002366A2">
        <w:rPr>
          <w:b/>
        </w:rPr>
        <w:t xml:space="preserve"> </w:t>
      </w:r>
      <w:r w:rsidR="0026665A" w:rsidRPr="0026665A">
        <w:t>Martin</w:t>
      </w:r>
      <w:proofErr w:type="gramEnd"/>
      <w:r w:rsidR="0026665A" w:rsidRPr="0026665A">
        <w:t xml:space="preserve"> </w:t>
      </w:r>
      <w:proofErr w:type="spellStart"/>
      <w:r w:rsidR="0026665A" w:rsidRPr="0026665A">
        <w:t>Lütje</w:t>
      </w:r>
      <w:proofErr w:type="spellEnd"/>
      <w:r w:rsidR="002366A2" w:rsidRPr="002366A2">
        <w:t xml:space="preserve">, </w:t>
      </w:r>
      <w:r w:rsidR="00863596">
        <w:t xml:space="preserve">Cassandra, </w:t>
      </w:r>
      <w:proofErr w:type="spellStart"/>
      <w:r w:rsidR="00863596">
        <w:t>Ewelina</w:t>
      </w:r>
      <w:proofErr w:type="spellEnd"/>
      <w:r w:rsidR="00863596">
        <w:t>, Dan</w:t>
      </w:r>
      <w:r w:rsidR="00550C85">
        <w:t>, Katrine</w:t>
      </w:r>
    </w:p>
    <w:p w:rsidR="00D36E95" w:rsidRDefault="00D36E95" w:rsidP="00D36E95">
      <w:pPr>
        <w:jc w:val="left"/>
      </w:pPr>
    </w:p>
    <w:p w:rsidR="00D36E95" w:rsidRDefault="00D36E95" w:rsidP="00D36E95">
      <w:pPr>
        <w:pBdr>
          <w:bottom w:val="single" w:sz="6" w:space="1" w:color="auto"/>
        </w:pBdr>
        <w:jc w:val="left"/>
      </w:pPr>
    </w:p>
    <w:p w:rsidR="00D36E95" w:rsidRDefault="00D36E95" w:rsidP="00D36E95">
      <w:pPr>
        <w:jc w:val="left"/>
      </w:pPr>
    </w:p>
    <w:p w:rsidR="00D36E95" w:rsidRDefault="00D36E95" w:rsidP="00D36E95">
      <w:pPr>
        <w:pStyle w:val="Overskrift4"/>
      </w:pPr>
      <w:r>
        <w:t>Grupperne fremlægger for klassen følgende dage:</w:t>
      </w:r>
    </w:p>
    <w:p w:rsidR="00D36E95" w:rsidRDefault="00C70732" w:rsidP="00D36E95">
      <w:pPr>
        <w:jc w:val="left"/>
      </w:pPr>
      <w:r>
        <w:t>Mandag den 2</w:t>
      </w:r>
      <w:r w:rsidR="00254113">
        <w:t>4</w:t>
      </w:r>
      <w:r>
        <w:t>/</w:t>
      </w:r>
      <w:r w:rsidR="00254113">
        <w:t>2</w:t>
      </w:r>
      <w:r w:rsidR="00D36E95">
        <w:t>:</w:t>
      </w:r>
      <w:r w:rsidR="00D36E95">
        <w:tab/>
        <w:t>Gruppe 4 og 3</w:t>
      </w:r>
    </w:p>
    <w:p w:rsidR="006C1F9E" w:rsidRDefault="00254113" w:rsidP="00D36E95">
      <w:pPr>
        <w:jc w:val="left"/>
      </w:pPr>
      <w:r>
        <w:t>Tirsdag den 11/3</w:t>
      </w:r>
      <w:r w:rsidR="00D36E95">
        <w:t>:</w:t>
      </w:r>
      <w:r w:rsidR="00D36E95">
        <w:tab/>
      </w:r>
      <w:r>
        <w:tab/>
      </w:r>
      <w:r w:rsidR="006C1F9E">
        <w:t>Gruppe 1 og 5</w:t>
      </w:r>
      <w:bookmarkStart w:id="0" w:name="_GoBack"/>
      <w:bookmarkEnd w:id="0"/>
    </w:p>
    <w:p w:rsidR="00D36E95" w:rsidRDefault="002D1C97" w:rsidP="00D36E95">
      <w:pPr>
        <w:jc w:val="left"/>
      </w:pPr>
      <w:r>
        <w:t>Torsdag</w:t>
      </w:r>
      <w:r w:rsidR="006C1F9E">
        <w:t xml:space="preserve"> den 13/3:</w:t>
      </w:r>
      <w:r w:rsidR="006C1F9E">
        <w:tab/>
        <w:t>Gruppe 6 og 2</w:t>
      </w:r>
      <w:r w:rsidR="00D36E95">
        <w:br/>
      </w:r>
      <w:r w:rsidR="00D36E95">
        <w:br/>
        <w:t xml:space="preserve">Det vil være fint, hvis alle i gruppen får sagt noget. </w:t>
      </w:r>
    </w:p>
    <w:p w:rsidR="00D36E95" w:rsidRDefault="00D36E95" w:rsidP="00D36E95">
      <w:pPr>
        <w:jc w:val="left"/>
      </w:pPr>
      <w:r>
        <w:t xml:space="preserve">Samlet varighed for hver gruppe: 5-10 minutter. </w:t>
      </w:r>
    </w:p>
    <w:p w:rsidR="00D36E95" w:rsidRDefault="00D36E95" w:rsidP="00D36E95"/>
    <w:p w:rsidR="00B65F1B" w:rsidRPr="00B65F1B" w:rsidRDefault="00B65F1B" w:rsidP="00B65F1B">
      <w:pPr>
        <w:pStyle w:val="Overskrift2"/>
      </w:pPr>
    </w:p>
    <w:sectPr w:rsidR="00B65F1B" w:rsidRPr="00B65F1B" w:rsidSect="00784811">
      <w:headerReference w:type="even" r:id="rId10"/>
      <w:headerReference w:type="default" r:id="rId11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40" w:rsidRDefault="00C77A40" w:rsidP="00E2358E">
      <w:pPr>
        <w:spacing w:line="240" w:lineRule="auto"/>
      </w:pPr>
      <w:r>
        <w:separator/>
      </w:r>
    </w:p>
  </w:endnote>
  <w:endnote w:type="continuationSeparator" w:id="0">
    <w:p w:rsidR="00C77A40" w:rsidRDefault="00C77A40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40" w:rsidRDefault="00C77A40" w:rsidP="00E2358E">
      <w:pPr>
        <w:spacing w:line="240" w:lineRule="auto"/>
      </w:pPr>
      <w:r>
        <w:separator/>
      </w:r>
    </w:p>
  </w:footnote>
  <w:footnote w:type="continuationSeparator" w:id="0">
    <w:p w:rsidR="00C77A40" w:rsidRDefault="00C77A40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AF66BB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B65F1B">
      <w:rPr>
        <w:noProof/>
      </w:rPr>
      <w:t>2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DD6584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xyHwIAADsEAAAOAAAAZHJzL2Uyb0RvYy54bWysU81u2zAMvg/YOwi6p7ZTJ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FfaMch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AF66BB">
      <w:fldChar w:fldCharType="begin"/>
    </w:r>
    <w:r w:rsidR="00AF66BB">
      <w:instrText xml:space="preserve"> PAGE   \* MERGEFORMAT </w:instrText>
    </w:r>
    <w:r w:rsidR="00AF66BB">
      <w:fldChar w:fldCharType="separate"/>
    </w:r>
    <w:r w:rsidR="00B65F1B">
      <w:rPr>
        <w:noProof/>
      </w:rPr>
      <w:t>3</w:t>
    </w:r>
    <w:r w:rsidR="00AF66BB">
      <w:rPr>
        <w:noProof/>
      </w:rPr>
      <w:fldChar w:fldCharType="end"/>
    </w:r>
  </w:p>
  <w:p w:rsidR="00ED53DC" w:rsidRPr="00C17D1E" w:rsidRDefault="00DD6584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12"/>
    <w:rsid w:val="0000545A"/>
    <w:rsid w:val="00043C23"/>
    <w:rsid w:val="00086412"/>
    <w:rsid w:val="00086888"/>
    <w:rsid w:val="000C0A2F"/>
    <w:rsid w:val="000D2460"/>
    <w:rsid w:val="00195AD0"/>
    <w:rsid w:val="001F76D9"/>
    <w:rsid w:val="00227B77"/>
    <w:rsid w:val="002366A2"/>
    <w:rsid w:val="00254113"/>
    <w:rsid w:val="00254263"/>
    <w:rsid w:val="002615C9"/>
    <w:rsid w:val="0026665A"/>
    <w:rsid w:val="002A6566"/>
    <w:rsid w:val="002B4275"/>
    <w:rsid w:val="002B60D3"/>
    <w:rsid w:val="002C4BC7"/>
    <w:rsid w:val="002D1C97"/>
    <w:rsid w:val="0031606D"/>
    <w:rsid w:val="00370BCF"/>
    <w:rsid w:val="00376C0B"/>
    <w:rsid w:val="00425639"/>
    <w:rsid w:val="00473797"/>
    <w:rsid w:val="004E3B47"/>
    <w:rsid w:val="004F467A"/>
    <w:rsid w:val="005037F5"/>
    <w:rsid w:val="00535061"/>
    <w:rsid w:val="00537A0D"/>
    <w:rsid w:val="00550C85"/>
    <w:rsid w:val="005532DF"/>
    <w:rsid w:val="005B0CDA"/>
    <w:rsid w:val="005B1DAA"/>
    <w:rsid w:val="005B52EC"/>
    <w:rsid w:val="005C5C12"/>
    <w:rsid w:val="0063631F"/>
    <w:rsid w:val="00652A5A"/>
    <w:rsid w:val="00674526"/>
    <w:rsid w:val="006B4BA6"/>
    <w:rsid w:val="006C1F9E"/>
    <w:rsid w:val="006D25C5"/>
    <w:rsid w:val="006F1D9F"/>
    <w:rsid w:val="00730E23"/>
    <w:rsid w:val="0077223D"/>
    <w:rsid w:val="00784811"/>
    <w:rsid w:val="00790009"/>
    <w:rsid w:val="007A4B66"/>
    <w:rsid w:val="007B7464"/>
    <w:rsid w:val="007C62D1"/>
    <w:rsid w:val="007F26CC"/>
    <w:rsid w:val="00830F56"/>
    <w:rsid w:val="00863596"/>
    <w:rsid w:val="008816DA"/>
    <w:rsid w:val="00884913"/>
    <w:rsid w:val="0088678C"/>
    <w:rsid w:val="008A574D"/>
    <w:rsid w:val="008A6F9C"/>
    <w:rsid w:val="008A7B37"/>
    <w:rsid w:val="008C5D54"/>
    <w:rsid w:val="008C6A20"/>
    <w:rsid w:val="008D3D2F"/>
    <w:rsid w:val="0097176B"/>
    <w:rsid w:val="00975CDC"/>
    <w:rsid w:val="009B7806"/>
    <w:rsid w:val="009D2185"/>
    <w:rsid w:val="009D60C5"/>
    <w:rsid w:val="009F4632"/>
    <w:rsid w:val="009F6297"/>
    <w:rsid w:val="00A0499B"/>
    <w:rsid w:val="00A542F6"/>
    <w:rsid w:val="00A5679D"/>
    <w:rsid w:val="00A71925"/>
    <w:rsid w:val="00A95F42"/>
    <w:rsid w:val="00AB6C30"/>
    <w:rsid w:val="00AF66BB"/>
    <w:rsid w:val="00B10D40"/>
    <w:rsid w:val="00B25F72"/>
    <w:rsid w:val="00B317A1"/>
    <w:rsid w:val="00B32D67"/>
    <w:rsid w:val="00B36D0F"/>
    <w:rsid w:val="00B65F1B"/>
    <w:rsid w:val="00B9618E"/>
    <w:rsid w:val="00B979A6"/>
    <w:rsid w:val="00BD73A6"/>
    <w:rsid w:val="00C11B60"/>
    <w:rsid w:val="00C17D1E"/>
    <w:rsid w:val="00C33BCD"/>
    <w:rsid w:val="00C40D7B"/>
    <w:rsid w:val="00C70732"/>
    <w:rsid w:val="00C7284E"/>
    <w:rsid w:val="00C77A40"/>
    <w:rsid w:val="00CA684A"/>
    <w:rsid w:val="00CD55E2"/>
    <w:rsid w:val="00CD5FA3"/>
    <w:rsid w:val="00D27708"/>
    <w:rsid w:val="00D36E95"/>
    <w:rsid w:val="00D64ED1"/>
    <w:rsid w:val="00D706B5"/>
    <w:rsid w:val="00D75A28"/>
    <w:rsid w:val="00DA36CF"/>
    <w:rsid w:val="00DA6E78"/>
    <w:rsid w:val="00DB6854"/>
    <w:rsid w:val="00DD6584"/>
    <w:rsid w:val="00E02C12"/>
    <w:rsid w:val="00E214BC"/>
    <w:rsid w:val="00E2358E"/>
    <w:rsid w:val="00E56314"/>
    <w:rsid w:val="00E57E55"/>
    <w:rsid w:val="00E64DA8"/>
    <w:rsid w:val="00E658FE"/>
    <w:rsid w:val="00E67CF1"/>
    <w:rsid w:val="00ED53DC"/>
    <w:rsid w:val="00F048E7"/>
    <w:rsid w:val="00F31431"/>
    <w:rsid w:val="00F5315C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D36E95"/>
    <w:rPr>
      <w:color w:val="8DC76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D36E95"/>
    <w:rPr>
      <w:color w:val="8DC76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liti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CD51-1207-4594-AB4A-0CE709EC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26</TotalTime>
  <Pages>1</Pages>
  <Words>125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</cp:revision>
  <cp:lastPrinted>2011-03-31T23:41:00Z</cp:lastPrinted>
  <dcterms:created xsi:type="dcterms:W3CDTF">2014-03-02T01:07:00Z</dcterms:created>
  <dcterms:modified xsi:type="dcterms:W3CDTF">2014-03-08T12:52:00Z</dcterms:modified>
</cp:coreProperties>
</file>